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1F26" w14:textId="27A781FF" w:rsidR="006616A4" w:rsidRPr="003B781D" w:rsidRDefault="004845BA" w:rsidP="000966DE">
      <w:pPr>
        <w:pStyle w:val="Ttulo2"/>
        <w:ind w:left="0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85F5B" wp14:editId="2C7CE406">
                <wp:simplePos x="0" y="0"/>
                <wp:positionH relativeFrom="page">
                  <wp:posOffset>879475</wp:posOffset>
                </wp:positionH>
                <wp:positionV relativeFrom="page">
                  <wp:posOffset>546735</wp:posOffset>
                </wp:positionV>
                <wp:extent cx="3651250" cy="506730"/>
                <wp:effectExtent l="3175" t="1270" r="317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D3155" w14:textId="77777777" w:rsidR="006616A4" w:rsidRPr="000966DE" w:rsidRDefault="00335395" w:rsidP="00880D4A">
                            <w:pPr>
                              <w:pStyle w:val="Ttulo1"/>
                              <w:ind w:left="-142" w:right="60"/>
                              <w:jc w:val="left"/>
                              <w:rPr>
                                <w:color w:val="auto"/>
                              </w:rPr>
                            </w:pPr>
                            <w:r w:rsidRPr="000966DE">
                              <w:rPr>
                                <w:color w:val="auto"/>
                              </w:rPr>
                              <w:t>Solicitud Prácticas Externas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85F5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25pt;margin-top:43.05pt;width:287.5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" filled="f" stroked="f">
                <v:textbox style="mso-fit-shape-to-text:t">
                  <w:txbxContent>
                    <w:p w14:paraId="7B6D3155" w14:textId="77777777" w:rsidR="006616A4" w:rsidRPr="000966DE" w:rsidRDefault="00335395" w:rsidP="00880D4A">
                      <w:pPr>
                        <w:pStyle w:val="Ttulo1"/>
                        <w:ind w:left="-142" w:right="60"/>
                        <w:jc w:val="left"/>
                        <w:rPr>
                          <w:color w:val="auto"/>
                        </w:rPr>
                      </w:pPr>
                      <w:r w:rsidRPr="000966DE">
                        <w:rPr>
                          <w:color w:val="auto"/>
                        </w:rPr>
                        <w:t>Solicitud Prácticas Externas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66DE">
        <w:rPr>
          <w:lang w:val="es-ES"/>
        </w:rPr>
        <w:t xml:space="preserve">Fecha: </w:t>
      </w:r>
      <w:r w:rsidR="002B7002">
        <w:rPr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7002" w:rsidRPr="00323D89">
        <w:rPr>
          <w:lang w:val="es-ES"/>
        </w:rPr>
        <w:instrText xml:space="preserve"> FORMTEXT </w:instrText>
      </w:r>
      <w:r w:rsidR="002B7002">
        <w:rPr>
          <w:lang w:val="es-ES"/>
        </w:rPr>
      </w:r>
      <w:r w:rsidR="002B7002">
        <w:rPr>
          <w:lang w:val="es-ES"/>
        </w:rPr>
        <w:fldChar w:fldCharType="separate"/>
      </w:r>
      <w:r w:rsidR="008073FD">
        <w:rPr>
          <w:lang w:val="es-ES"/>
        </w:rPr>
        <w:t> </w:t>
      </w:r>
      <w:r w:rsidR="008073FD">
        <w:rPr>
          <w:lang w:val="es-ES"/>
        </w:rPr>
        <w:t> </w:t>
      </w:r>
      <w:r w:rsidR="008073FD">
        <w:rPr>
          <w:lang w:val="es-ES"/>
        </w:rPr>
        <w:t> </w:t>
      </w:r>
      <w:r w:rsidR="008073FD">
        <w:rPr>
          <w:lang w:val="es-ES"/>
        </w:rPr>
        <w:t> </w:t>
      </w:r>
      <w:r w:rsidR="008073FD">
        <w:rPr>
          <w:lang w:val="es-ES"/>
        </w:rPr>
        <w:t> </w:t>
      </w:r>
      <w:r w:rsidR="002B7002">
        <w:rPr>
          <w:lang w:val="es-ES"/>
        </w:rPr>
        <w:fldChar w:fldCharType="end"/>
      </w:r>
    </w:p>
    <w:tbl>
      <w:tblPr>
        <w:tblStyle w:val="Tablanormal1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567"/>
        <w:gridCol w:w="1547"/>
        <w:gridCol w:w="1133"/>
        <w:gridCol w:w="404"/>
        <w:gridCol w:w="4366"/>
      </w:tblGrid>
      <w:tr w:rsidR="004845BA" w:rsidRPr="003B781D" w14:paraId="7F203934" w14:textId="77777777" w:rsidTr="00E22E09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DD5D384" w14:textId="77777777" w:rsidR="006616A4" w:rsidRPr="003B781D" w:rsidRDefault="00335395" w:rsidP="000966DE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Datos personales</w:t>
            </w:r>
          </w:p>
        </w:tc>
      </w:tr>
      <w:tr w:rsidR="00B749BE" w:rsidRPr="003B781D" w14:paraId="6002D521" w14:textId="77777777" w:rsidTr="00E22E09">
        <w:trPr>
          <w:trHeight w:val="432"/>
          <w:jc w:val="center"/>
        </w:trPr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8052" w14:textId="5CF7FAF7" w:rsidR="00B749BE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 xml:space="preserve">Nombre y </w:t>
            </w:r>
            <w:r w:rsidR="00E22E09">
              <w:rPr>
                <w:lang w:val="es-ES"/>
              </w:rPr>
              <w:t>apellidos</w:t>
            </w:r>
            <w:r w:rsidRPr="003B781D">
              <w:rPr>
                <w:lang w:val="es-ES"/>
              </w:rPr>
              <w:t>:</w:t>
            </w:r>
          </w:p>
        </w:tc>
        <w:tc>
          <w:tcPr>
            <w:tcW w:w="32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A27" w14:textId="77777777" w:rsidR="00B749BE" w:rsidRPr="003B781D" w:rsidRDefault="00FA4B3B" w:rsidP="00B749BE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0"/>
          </w:p>
        </w:tc>
      </w:tr>
      <w:tr w:rsidR="004845BA" w:rsidRPr="003B781D" w14:paraId="72FBA2AE" w14:textId="77777777" w:rsidTr="00E22E09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4075" w14:textId="77777777" w:rsidR="006616A4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Teléfono de contacto:</w:t>
            </w:r>
          </w:p>
        </w:tc>
        <w:tc>
          <w:tcPr>
            <w:tcW w:w="32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B0CD" w14:textId="77777777" w:rsidR="006616A4" w:rsidRPr="003B781D" w:rsidRDefault="00FA4B3B" w:rsidP="00EF05D0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EF05D0">
              <w:rPr>
                <w:lang w:val="es-ES"/>
              </w:rPr>
              <w:t> </w:t>
            </w:r>
            <w:r w:rsidR="00EF05D0">
              <w:rPr>
                <w:lang w:val="es-ES"/>
              </w:rPr>
              <w:t> </w:t>
            </w:r>
            <w:r w:rsidR="00EF05D0">
              <w:rPr>
                <w:lang w:val="es-ES"/>
              </w:rPr>
              <w:t> </w:t>
            </w:r>
            <w:r w:rsidR="00EF05D0">
              <w:rPr>
                <w:lang w:val="es-ES"/>
              </w:rPr>
              <w:t> </w:t>
            </w:r>
            <w:r w:rsidR="00EF05D0">
              <w:rPr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"/>
          </w:p>
        </w:tc>
      </w:tr>
      <w:tr w:rsidR="004845BA" w:rsidRPr="003B781D" w14:paraId="39E5E885" w14:textId="77777777" w:rsidTr="00E22E09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D0F1" w14:textId="77777777" w:rsidR="006616A4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Correo electrónico:</w:t>
            </w:r>
          </w:p>
        </w:tc>
        <w:tc>
          <w:tcPr>
            <w:tcW w:w="32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E66" w14:textId="77777777" w:rsidR="006616A4" w:rsidRPr="003B781D" w:rsidRDefault="00FA4B3B" w:rsidP="00B749BE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EF05D0" w:rsidRPr="003B781D" w14:paraId="35DF1F0F" w14:textId="77777777" w:rsidTr="00E22E09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0B83" w14:textId="77777777" w:rsidR="00B749BE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Titulación</w:t>
            </w:r>
            <w:r w:rsidRPr="003B781D">
              <w:rPr>
                <w:lang w:val="es-ES"/>
              </w:rPr>
              <w:t>:</w:t>
            </w:r>
          </w:p>
        </w:tc>
        <w:tc>
          <w:tcPr>
            <w:tcW w:w="32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6839" w14:textId="62F49077" w:rsidR="00B749BE" w:rsidRPr="003B781D" w:rsidRDefault="00E22E09" w:rsidP="00B749BE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880D4A" w:rsidRPr="003B781D" w14:paraId="341215D6" w14:textId="77777777" w:rsidTr="00E22E09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5FCF" w14:textId="77777777" w:rsidR="00B749BE" w:rsidRPr="003B781D" w:rsidRDefault="00B749BE" w:rsidP="00B749B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Curso académico</w:t>
            </w:r>
            <w:r w:rsidRPr="003B781D">
              <w:rPr>
                <w:lang w:val="es-ES"/>
              </w:rPr>
              <w:t>:</w:t>
            </w:r>
          </w:p>
        </w:tc>
        <w:tc>
          <w:tcPr>
            <w:tcW w:w="327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E7A" w14:textId="248EAD70" w:rsidR="00B749BE" w:rsidRPr="003B781D" w:rsidRDefault="007D1FFB" w:rsidP="00323D89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 w:rsidR="002B7002">
              <w:rPr>
                <w:lang w:val="es-ES"/>
              </w:rPr>
              <w:t xml:space="preserve">                         </w:t>
            </w:r>
          </w:p>
        </w:tc>
      </w:tr>
      <w:tr w:rsidR="002B7002" w:rsidRPr="003B781D" w14:paraId="6CF5061D" w14:textId="77777777" w:rsidTr="00E22E09">
        <w:trPr>
          <w:trHeight w:val="432"/>
          <w:jc w:val="center"/>
        </w:trPr>
        <w:tc>
          <w:tcPr>
            <w:tcW w:w="1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9294" w14:textId="77777777" w:rsidR="002B7002" w:rsidRPr="002B7002" w:rsidRDefault="002B7002" w:rsidP="002B7002">
            <w:pPr>
              <w:pStyle w:val="Textoindependiente"/>
              <w:jc w:val="both"/>
              <w:rPr>
                <w:lang w:val="es-ES"/>
              </w:rPr>
            </w:pPr>
            <w:r>
              <w:rPr>
                <w:lang w:val="es-ES"/>
              </w:rPr>
              <w:t>Añ</w:t>
            </w:r>
            <w:r w:rsidRPr="002B7002">
              <w:rPr>
                <w:lang w:val="es-ES"/>
              </w:rPr>
              <w:t>o inicio estudios universitarios</w:t>
            </w:r>
            <w:r>
              <w:rPr>
                <w:lang w:val="es-ES"/>
              </w:rPr>
              <w:t>:</w:t>
            </w:r>
          </w:p>
        </w:tc>
        <w:tc>
          <w:tcPr>
            <w:tcW w:w="32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F775" w14:textId="77777777" w:rsidR="002B7002" w:rsidRDefault="002B7002" w:rsidP="002B7002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</w:tr>
      <w:tr w:rsidR="00B749BE" w:rsidRPr="003B781D" w14:paraId="6C5654DC" w14:textId="77777777" w:rsidTr="004845BA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872BC" w14:textId="77777777" w:rsidR="00B749BE" w:rsidRPr="003B781D" w:rsidRDefault="00B749BE" w:rsidP="00B749BE">
            <w:pPr>
              <w:rPr>
                <w:lang w:val="es-ES"/>
              </w:rPr>
            </w:pPr>
          </w:p>
        </w:tc>
      </w:tr>
      <w:tr w:rsidR="00B749BE" w:rsidRPr="003B781D" w14:paraId="437ADF4E" w14:textId="77777777" w:rsidTr="004845BA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026F76" w14:textId="77777777" w:rsidR="00B749BE" w:rsidRPr="003B781D" w:rsidRDefault="00B749BE" w:rsidP="000966DE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Tipo de prácticas</w:t>
            </w:r>
            <w:r w:rsidR="002B7002">
              <w:rPr>
                <w:lang w:val="es-ES"/>
              </w:rPr>
              <w:t xml:space="preserve"> (marca la opción correcta)</w:t>
            </w:r>
          </w:p>
        </w:tc>
      </w:tr>
      <w:tr w:rsidR="00B749BE" w:rsidRPr="003B781D" w14:paraId="27BE89BE" w14:textId="77777777" w:rsidTr="004845BA">
        <w:trPr>
          <w:trHeight w:val="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57A37" w14:textId="77777777" w:rsidR="00B749BE" w:rsidRPr="003B781D" w:rsidRDefault="00B749BE" w:rsidP="00B749BE">
            <w:pPr>
              <w:pStyle w:val="Textodecampo"/>
              <w:rPr>
                <w:lang w:val="es-ES"/>
              </w:rPr>
            </w:pPr>
          </w:p>
        </w:tc>
      </w:tr>
      <w:tr w:rsidR="00B749BE" w:rsidRPr="003B781D" w14:paraId="6CA4D314" w14:textId="77777777" w:rsidTr="004845BA">
        <w:trPr>
          <w:trHeight w:val="165"/>
          <w:jc w:val="center"/>
        </w:trPr>
        <w:tc>
          <w:tcPr>
            <w:tcW w:w="2579" w:type="pct"/>
            <w:gridSpan w:val="4"/>
            <w:shd w:val="clear" w:color="auto" w:fill="auto"/>
            <w:vAlign w:val="center"/>
          </w:tcPr>
          <w:p w14:paraId="53B6F7DE" w14:textId="7F3D26CF" w:rsidR="00B749BE" w:rsidRPr="00E22E09" w:rsidRDefault="00E22E09" w:rsidP="00B749BE">
            <w:pPr>
              <w:pStyle w:val="Textoindependiente3"/>
              <w:rPr>
                <w:b/>
                <w:bCs/>
                <w:lang w:val="es-ES"/>
              </w:rPr>
            </w:pPr>
            <w:r w:rsidRPr="00E22E09">
              <w:rPr>
                <w:b/>
                <w:bCs/>
                <w:lang w:val="es-ES"/>
              </w:rPr>
              <w:t>CURRICULAR</w:t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2D4FE22E" w14:textId="65EBCCD5" w:rsidR="00B749BE" w:rsidRPr="00E22E09" w:rsidRDefault="00E22E09" w:rsidP="00B749BE">
            <w:pPr>
              <w:pStyle w:val="Textoindependiente3"/>
              <w:rPr>
                <w:b/>
                <w:bCs/>
                <w:lang w:val="es-ES"/>
              </w:rPr>
            </w:pPr>
            <w:r w:rsidRPr="00E22E09">
              <w:rPr>
                <w:b/>
                <w:bCs/>
                <w:lang w:val="es-ES"/>
              </w:rPr>
              <w:t>EXTRACURRICULAR</w:t>
            </w:r>
          </w:p>
        </w:tc>
      </w:tr>
      <w:tr w:rsidR="00B749BE" w:rsidRPr="003B781D" w14:paraId="660A9F6C" w14:textId="77777777" w:rsidTr="004845BA">
        <w:trPr>
          <w:trHeight w:val="360"/>
          <w:jc w:val="center"/>
        </w:trPr>
        <w:tc>
          <w:tcPr>
            <w:tcW w:w="2579" w:type="pct"/>
            <w:gridSpan w:val="4"/>
            <w:shd w:val="clear" w:color="auto" w:fill="auto"/>
            <w:vAlign w:val="center"/>
          </w:tcPr>
          <w:p w14:paraId="0A429457" w14:textId="77777777" w:rsidR="00B749BE" w:rsidRPr="003B781D" w:rsidRDefault="00FA4B3B" w:rsidP="00B749BE">
            <w:pPr>
              <w:pStyle w:val="Casilladeverificacin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 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421" w:type="pct"/>
            <w:shd w:val="clear" w:color="auto" w:fill="auto"/>
            <w:vAlign w:val="center"/>
          </w:tcPr>
          <w:p w14:paraId="37417AA3" w14:textId="77777777" w:rsidR="00B749BE" w:rsidRPr="003B781D" w:rsidRDefault="00B749BE" w:rsidP="00B749BE">
            <w:pPr>
              <w:pStyle w:val="Casilladeverificacin"/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B749BE" w:rsidRPr="003B781D" w14:paraId="5BF93792" w14:textId="77777777" w:rsidTr="004845BA">
        <w:trPr>
          <w:trHeight w:val="14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2D4C4" w14:textId="77777777" w:rsidR="00B749BE" w:rsidRPr="003B781D" w:rsidRDefault="00B749BE" w:rsidP="00B749BE">
            <w:pPr>
              <w:rPr>
                <w:lang w:val="es-ES"/>
              </w:rPr>
            </w:pPr>
          </w:p>
        </w:tc>
      </w:tr>
      <w:tr w:rsidR="00B749BE" w:rsidRPr="003B781D" w14:paraId="5EB7677E" w14:textId="77777777" w:rsidTr="004845BA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2D5CA1D" w14:textId="77777777" w:rsidR="00B749BE" w:rsidRPr="003B781D" w:rsidRDefault="000966DE" w:rsidP="000966DE">
            <w:pPr>
              <w:pStyle w:val="Ttulo3"/>
              <w:rPr>
                <w:lang w:val="es-ES"/>
              </w:rPr>
            </w:pPr>
            <w:r>
              <w:rPr>
                <w:lang w:val="es-ES"/>
              </w:rPr>
              <w:t>Empresa</w:t>
            </w:r>
            <w:r w:rsidR="00323D89">
              <w:rPr>
                <w:lang w:val="es-ES"/>
              </w:rPr>
              <w:t>s</w:t>
            </w:r>
            <w:r>
              <w:rPr>
                <w:lang w:val="es-ES"/>
              </w:rPr>
              <w:t xml:space="preserve"> solicitada</w:t>
            </w:r>
            <w:r w:rsidR="00323D89">
              <w:rPr>
                <w:lang w:val="es-ES"/>
              </w:rPr>
              <w:t>s</w:t>
            </w:r>
            <w:r w:rsidR="00B749BE">
              <w:rPr>
                <w:lang w:val="es-ES"/>
              </w:rPr>
              <w:t xml:space="preserve"> (por orden de preferencia)</w:t>
            </w:r>
          </w:p>
        </w:tc>
      </w:tr>
      <w:tr w:rsidR="000966DE" w:rsidRPr="003B781D" w14:paraId="49001F7A" w14:textId="77777777" w:rsidTr="00E22E09">
        <w:trPr>
          <w:trHeight w:val="385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2604" w14:textId="77777777" w:rsidR="000966DE" w:rsidRPr="003B781D" w:rsidRDefault="000966DE" w:rsidP="000966D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 1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13EBF" w14:textId="77777777" w:rsidR="000966DE" w:rsidRPr="003B781D" w:rsidRDefault="00FA4B3B" w:rsidP="000966D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64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B0F051" w14:textId="77777777" w:rsidR="000966DE" w:rsidRPr="003B781D" w:rsidRDefault="000966DE" w:rsidP="000966DE">
            <w:pPr>
              <w:pStyle w:val="Casilladeverificacin"/>
              <w:jc w:val="left"/>
              <w:rPr>
                <w:lang w:val="es-ES"/>
              </w:rPr>
            </w:pPr>
          </w:p>
        </w:tc>
      </w:tr>
      <w:tr w:rsidR="000966DE" w:rsidRPr="003B781D" w14:paraId="3294D352" w14:textId="77777777" w:rsidTr="00E22E09">
        <w:trPr>
          <w:trHeight w:val="385"/>
          <w:jc w:val="center"/>
        </w:trPr>
        <w:tc>
          <w:tcPr>
            <w:tcW w:w="8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732C" w14:textId="77777777" w:rsidR="000966DE" w:rsidRPr="003B781D" w:rsidRDefault="000966DE" w:rsidP="000966D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 2</w:t>
            </w:r>
          </w:p>
        </w:tc>
        <w:tc>
          <w:tcPr>
            <w:tcW w:w="148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32F62" w14:textId="77777777" w:rsidR="000966DE" w:rsidRPr="003B781D" w:rsidRDefault="00FA4B3B" w:rsidP="000966DE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64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BD98A0" w14:textId="77777777" w:rsidR="000966DE" w:rsidRPr="003B781D" w:rsidRDefault="000966DE" w:rsidP="000966DE">
            <w:pPr>
              <w:pStyle w:val="Casilladeverificacin"/>
              <w:jc w:val="left"/>
              <w:rPr>
                <w:lang w:val="es-ES"/>
              </w:rPr>
            </w:pPr>
          </w:p>
        </w:tc>
      </w:tr>
      <w:tr w:rsidR="000966DE" w:rsidRPr="003B781D" w14:paraId="73377163" w14:textId="77777777" w:rsidTr="00E22E09">
        <w:trPr>
          <w:trHeight w:val="385"/>
          <w:jc w:val="center"/>
        </w:trPr>
        <w:tc>
          <w:tcPr>
            <w:tcW w:w="8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62D" w14:textId="77777777" w:rsidR="000966DE" w:rsidRPr="003B781D" w:rsidRDefault="000966DE" w:rsidP="000966DE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 3</w:t>
            </w:r>
          </w:p>
        </w:tc>
        <w:tc>
          <w:tcPr>
            <w:tcW w:w="148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89778" w14:textId="77777777" w:rsidR="000966DE" w:rsidRPr="003B781D" w:rsidRDefault="00FA4B3B" w:rsidP="000966DE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64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A79621" w14:textId="77777777" w:rsidR="000966DE" w:rsidRPr="003B781D" w:rsidRDefault="000966DE" w:rsidP="000966DE">
            <w:pPr>
              <w:pStyle w:val="Casilladeverificacin"/>
              <w:jc w:val="left"/>
              <w:rPr>
                <w:lang w:val="es-ES"/>
              </w:rPr>
            </w:pPr>
          </w:p>
        </w:tc>
      </w:tr>
      <w:tr w:rsidR="00880D4A" w:rsidRPr="003B781D" w14:paraId="10FACDB4" w14:textId="77777777" w:rsidTr="00E22E09">
        <w:trPr>
          <w:trHeight w:val="385"/>
          <w:jc w:val="center"/>
        </w:trPr>
        <w:tc>
          <w:tcPr>
            <w:tcW w:w="8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D77B" w14:textId="77777777" w:rsidR="00880D4A" w:rsidRPr="003B781D" w:rsidRDefault="00880D4A" w:rsidP="00880D4A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Empresa 4</w:t>
            </w:r>
          </w:p>
        </w:tc>
        <w:tc>
          <w:tcPr>
            <w:tcW w:w="148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84E8B" w14:textId="77777777" w:rsidR="00880D4A" w:rsidRPr="003B781D" w:rsidRDefault="00FA4B3B" w:rsidP="00880D4A">
            <w:pPr>
              <w:pStyle w:val="Casilladeverificacin"/>
              <w:jc w:val="left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</w:p>
        </w:tc>
        <w:tc>
          <w:tcPr>
            <w:tcW w:w="264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5A0190" w14:textId="77777777" w:rsidR="00880D4A" w:rsidRPr="003B781D" w:rsidRDefault="00880D4A" w:rsidP="00880D4A">
            <w:pPr>
              <w:pStyle w:val="Casilladeverificacin"/>
              <w:jc w:val="left"/>
              <w:rPr>
                <w:lang w:val="es-ES"/>
              </w:rPr>
            </w:pPr>
          </w:p>
        </w:tc>
      </w:tr>
      <w:tr w:rsidR="00880D4A" w:rsidRPr="003B781D" w14:paraId="4D2CE9C7" w14:textId="77777777" w:rsidTr="004845BA">
        <w:trPr>
          <w:trHeight w:val="14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22472" w14:textId="77777777" w:rsidR="00880D4A" w:rsidRPr="003B781D" w:rsidRDefault="00880D4A" w:rsidP="00880D4A">
            <w:pPr>
              <w:pStyle w:val="Textoindependiente"/>
              <w:rPr>
                <w:lang w:val="es-ES"/>
              </w:rPr>
            </w:pPr>
          </w:p>
        </w:tc>
      </w:tr>
      <w:tr w:rsidR="00880D4A" w:rsidRPr="003B781D" w14:paraId="5D895B24" w14:textId="77777777" w:rsidTr="004845BA">
        <w:trPr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15242" w14:textId="77777777" w:rsidR="00880D4A" w:rsidRDefault="00323D89" w:rsidP="00880D4A">
            <w:pPr>
              <w:pStyle w:val="Textoindependiente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Fechas en las que</w:t>
            </w:r>
            <w:r w:rsidR="00880D4A" w:rsidRPr="000966DE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puedes </w:t>
            </w:r>
            <w:r w:rsidR="00880D4A">
              <w:rPr>
                <w:b/>
                <w:lang w:val="es-ES"/>
              </w:rPr>
              <w:t xml:space="preserve">realizar </w:t>
            </w:r>
            <w:r w:rsidR="00880D4A" w:rsidRPr="000966DE">
              <w:rPr>
                <w:b/>
                <w:lang w:val="es-ES"/>
              </w:rPr>
              <w:t>la</w:t>
            </w:r>
            <w:r w:rsidR="00880D4A">
              <w:rPr>
                <w:b/>
                <w:lang w:val="es-ES"/>
              </w:rPr>
              <w:t>s</w:t>
            </w:r>
            <w:r w:rsidR="00880D4A" w:rsidRPr="000966DE">
              <w:rPr>
                <w:b/>
                <w:lang w:val="es-ES"/>
              </w:rPr>
              <w:t xml:space="preserve"> prácticas</w:t>
            </w:r>
            <w:r w:rsidR="00880D4A">
              <w:rPr>
                <w:b/>
                <w:lang w:val="es-ES"/>
              </w:rPr>
              <w:t xml:space="preserve">: </w:t>
            </w:r>
          </w:p>
          <w:p w14:paraId="668D808C" w14:textId="77777777" w:rsidR="00880D4A" w:rsidRPr="000966DE" w:rsidRDefault="002B7002" w:rsidP="00880D4A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(T</w:t>
            </w:r>
            <w:r w:rsidR="00880D4A" w:rsidRPr="000966DE">
              <w:rPr>
                <w:lang w:val="es-ES"/>
              </w:rPr>
              <w:t xml:space="preserve">en en cuenta que no puedes faltar a clase </w:t>
            </w:r>
            <w:r w:rsidR="00880D4A">
              <w:rPr>
                <w:lang w:val="es-ES"/>
              </w:rPr>
              <w:t>para</w:t>
            </w:r>
            <w:r w:rsidR="00880D4A" w:rsidRPr="000966DE">
              <w:rPr>
                <w:lang w:val="es-ES"/>
              </w:rPr>
              <w:t xml:space="preserve"> realizar </w:t>
            </w:r>
            <w:r w:rsidR="00323D89">
              <w:rPr>
                <w:lang w:val="es-ES"/>
              </w:rPr>
              <w:t xml:space="preserve">las </w:t>
            </w:r>
            <w:r w:rsidR="00880D4A" w:rsidRPr="000966DE">
              <w:rPr>
                <w:lang w:val="es-ES"/>
              </w:rPr>
              <w:t>prácticas</w:t>
            </w:r>
            <w:r w:rsidR="00880D4A">
              <w:rPr>
                <w:lang w:val="es-ES"/>
              </w:rPr>
              <w:t xml:space="preserve"> externas</w:t>
            </w:r>
            <w:r w:rsidR="00880D4A" w:rsidRPr="000966DE">
              <w:rPr>
                <w:lang w:val="es-ES"/>
              </w:rPr>
              <w:t>)</w:t>
            </w:r>
          </w:p>
        </w:tc>
      </w:tr>
      <w:tr w:rsidR="00880D4A" w:rsidRPr="003B781D" w14:paraId="6664C703" w14:textId="77777777" w:rsidTr="002B7002">
        <w:trPr>
          <w:trHeight w:val="781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5D93" w14:textId="77777777" w:rsidR="00880D4A" w:rsidRPr="003B781D" w:rsidRDefault="00FA4B3B" w:rsidP="00880D4A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"/>
          </w:p>
        </w:tc>
      </w:tr>
      <w:tr w:rsidR="00880D4A" w:rsidRPr="003B781D" w14:paraId="14FDB691" w14:textId="77777777" w:rsidTr="004845BA">
        <w:trPr>
          <w:trHeight w:val="60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AC9C" w14:textId="77777777" w:rsidR="00880D4A" w:rsidRDefault="00323D89" w:rsidP="00880D4A">
            <w:pPr>
              <w:pStyle w:val="Textoindependiente"/>
              <w:rPr>
                <w:lang w:val="es-ES"/>
              </w:rPr>
            </w:pPr>
            <w:r>
              <w:rPr>
                <w:b/>
                <w:lang w:val="es-ES"/>
              </w:rPr>
              <w:t>Tiempo de prácticas a realizar (</w:t>
            </w:r>
            <w:r w:rsidRPr="00323D89">
              <w:rPr>
                <w:b/>
                <w:highlight w:val="yellow"/>
                <w:lang w:val="es-ES"/>
              </w:rPr>
              <w:t>Cubrir solo en el caso de prácticas extracurriculares</w:t>
            </w:r>
            <w:r>
              <w:rPr>
                <w:b/>
                <w:lang w:val="es-ES"/>
              </w:rPr>
              <w:t>)</w:t>
            </w:r>
            <w:r w:rsidR="00880D4A">
              <w:rPr>
                <w:lang w:val="es-ES"/>
              </w:rPr>
              <w:t>:</w:t>
            </w:r>
          </w:p>
          <w:p w14:paraId="3071B371" w14:textId="10A074A3" w:rsidR="00880D4A" w:rsidRPr="003B781D" w:rsidRDefault="00880D4A" w:rsidP="00323D89">
            <w:pPr>
              <w:pStyle w:val="Textoindependiente"/>
              <w:jc w:val="both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="00323D89">
              <w:rPr>
                <w:lang w:val="es-ES"/>
              </w:rPr>
              <w:t>M</w:t>
            </w:r>
            <w:r>
              <w:rPr>
                <w:lang w:val="es-ES"/>
              </w:rPr>
              <w:t xml:space="preserve">ínimo </w:t>
            </w:r>
            <w:r w:rsidR="00F73EAE">
              <w:rPr>
                <w:lang w:val="es-ES"/>
              </w:rPr>
              <w:t>150 h</w:t>
            </w:r>
            <w:r>
              <w:rPr>
                <w:lang w:val="es-ES"/>
              </w:rPr>
              <w:t xml:space="preserve"> y máximo sin remunerar 2</w:t>
            </w:r>
            <w:r w:rsidR="00F73EAE">
              <w:rPr>
                <w:lang w:val="es-ES"/>
              </w:rPr>
              <w:t>64</w:t>
            </w:r>
            <w:r>
              <w:rPr>
                <w:lang w:val="es-ES"/>
              </w:rPr>
              <w:t xml:space="preserve"> h)</w:t>
            </w:r>
          </w:p>
        </w:tc>
      </w:tr>
      <w:tr w:rsidR="00880D4A" w:rsidRPr="003B781D" w14:paraId="29BC4BD9" w14:textId="77777777" w:rsidTr="002B7002">
        <w:trPr>
          <w:trHeight w:val="61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9B36" w14:textId="77777777" w:rsidR="00880D4A" w:rsidRPr="003B781D" w:rsidRDefault="00FA4B3B" w:rsidP="00880D4A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"/>
          </w:p>
        </w:tc>
      </w:tr>
      <w:tr w:rsidR="00880D4A" w:rsidRPr="003B781D" w14:paraId="4AF484B5" w14:textId="77777777" w:rsidTr="004845BA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68685" w14:textId="77777777" w:rsidR="002B7002" w:rsidRDefault="00880D4A" w:rsidP="00880D4A">
            <w:pPr>
              <w:pStyle w:val="Textoindependiente"/>
              <w:rPr>
                <w:b/>
                <w:lang w:val="es-ES"/>
              </w:rPr>
            </w:pPr>
            <w:r w:rsidRPr="00880D4A">
              <w:rPr>
                <w:b/>
                <w:lang w:val="es-ES"/>
              </w:rPr>
              <w:t>Comentarios adicionales</w:t>
            </w:r>
            <w:r w:rsidR="00323D89">
              <w:rPr>
                <w:b/>
                <w:lang w:val="es-ES"/>
              </w:rPr>
              <w:t xml:space="preserve"> que pueden afectar al desarrollo de las prácticas</w:t>
            </w:r>
            <w:r w:rsidRPr="00880D4A">
              <w:rPr>
                <w:b/>
                <w:lang w:val="es-ES"/>
              </w:rPr>
              <w:t>:</w:t>
            </w:r>
          </w:p>
          <w:p w14:paraId="7053691E" w14:textId="77777777" w:rsidR="00880D4A" w:rsidRPr="00880D4A" w:rsidRDefault="00880D4A" w:rsidP="00880D4A">
            <w:pPr>
              <w:pStyle w:val="Textoindependiente"/>
              <w:rPr>
                <w:b/>
                <w:lang w:val="es-ES"/>
              </w:rPr>
            </w:pPr>
            <w:r w:rsidRPr="00880D4A">
              <w:rPr>
                <w:b/>
                <w:lang w:val="es-ES"/>
              </w:rPr>
              <w:t> </w:t>
            </w:r>
          </w:p>
        </w:tc>
      </w:tr>
      <w:tr w:rsidR="00880D4A" w:rsidRPr="003B781D" w14:paraId="4137471A" w14:textId="77777777" w:rsidTr="002B7002">
        <w:trPr>
          <w:trHeight w:val="547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E14F" w14:textId="77777777" w:rsidR="00880D4A" w:rsidRPr="003B781D" w:rsidRDefault="00FA4B3B" w:rsidP="00880D4A">
            <w:pPr>
              <w:pStyle w:val="Textodecampo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"/>
          </w:p>
        </w:tc>
      </w:tr>
      <w:tr w:rsidR="00880D4A" w:rsidRPr="003B781D" w14:paraId="67143E50" w14:textId="77777777" w:rsidTr="004845BA">
        <w:trPr>
          <w:trHeight w:val="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F7B27" w14:textId="77777777" w:rsidR="00880D4A" w:rsidRPr="003B781D" w:rsidRDefault="00880D4A" w:rsidP="00880D4A">
            <w:pPr>
              <w:pStyle w:val="Textodecampo"/>
              <w:rPr>
                <w:lang w:val="es-ES"/>
              </w:rPr>
            </w:pPr>
          </w:p>
        </w:tc>
      </w:tr>
    </w:tbl>
    <w:tbl>
      <w:tblPr>
        <w:tblStyle w:val="Tablaconcuadrcula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50"/>
        <w:gridCol w:w="2350"/>
        <w:gridCol w:w="2002"/>
      </w:tblGrid>
      <w:tr w:rsidR="000966DE" w14:paraId="4997B988" w14:textId="77777777" w:rsidTr="00450D78">
        <w:trPr>
          <w:trHeight w:val="4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A77748" w14:textId="77777777" w:rsidR="000966DE" w:rsidRPr="000966DE" w:rsidRDefault="002B7002" w:rsidP="002B700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 cubrir po</w:t>
            </w:r>
            <w:r w:rsidR="00323D89">
              <w:rPr>
                <w:b/>
                <w:lang w:val="es-ES"/>
              </w:rPr>
              <w:t xml:space="preserve">r </w:t>
            </w:r>
            <w:r>
              <w:rPr>
                <w:b/>
                <w:lang w:val="es-ES"/>
              </w:rPr>
              <w:t xml:space="preserve">la coordinadora de prácticas </w:t>
            </w:r>
          </w:p>
        </w:tc>
      </w:tr>
      <w:tr w:rsidR="002B7002" w14:paraId="376F14C2" w14:textId="77777777" w:rsidTr="00450D78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6EF8" w14:textId="77777777" w:rsidR="002B7002" w:rsidRPr="00450D78" w:rsidRDefault="00450D78" w:rsidP="002B7002">
            <w:pPr>
              <w:rPr>
                <w:lang w:val="es-ES"/>
              </w:rPr>
            </w:pPr>
            <w:r w:rsidRPr="00450D78">
              <w:rPr>
                <w:lang w:val="es-ES"/>
              </w:rPr>
              <w:t>Tutor/a</w:t>
            </w:r>
            <w:r w:rsidR="002B7002" w:rsidRPr="00450D78">
              <w:rPr>
                <w:lang w:val="es-ES"/>
              </w:rPr>
              <w:t xml:space="preserve"> académico</w:t>
            </w:r>
            <w:r w:rsidRPr="00450D78">
              <w:rPr>
                <w:lang w:val="es-ES"/>
              </w:rPr>
              <w:t>/a</w:t>
            </w:r>
            <w:r w:rsidR="002B7002" w:rsidRPr="00450D78">
              <w:rPr>
                <w:lang w:val="es-ES"/>
              </w:rPr>
              <w:t xml:space="preserve">: </w:t>
            </w:r>
          </w:p>
        </w:tc>
      </w:tr>
      <w:tr w:rsidR="002B7002" w14:paraId="25455163" w14:textId="77777777" w:rsidTr="00450D78">
        <w:trPr>
          <w:trHeight w:val="3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2933" w14:textId="77777777" w:rsidR="002B7002" w:rsidRPr="00450D78" w:rsidRDefault="00450D78" w:rsidP="002B7002">
            <w:pPr>
              <w:rPr>
                <w:lang w:val="es-ES"/>
              </w:rPr>
            </w:pPr>
            <w:r w:rsidRPr="00450D78">
              <w:rPr>
                <w:lang w:val="es-ES"/>
              </w:rPr>
              <w:t>Fechas de prácticas:</w:t>
            </w:r>
          </w:p>
        </w:tc>
      </w:tr>
      <w:tr w:rsidR="002B7002" w14:paraId="6ACAB1EB" w14:textId="77777777" w:rsidTr="00323D89">
        <w:trPr>
          <w:trHeight w:val="4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FDDB" w14:textId="77777777" w:rsidR="002B7002" w:rsidRDefault="002B7002" w:rsidP="00323D89">
            <w:pPr>
              <w:jc w:val="center"/>
              <w:rPr>
                <w:b/>
                <w:lang w:val="es-ES"/>
              </w:rPr>
            </w:pPr>
            <w:r w:rsidRPr="00323D89">
              <w:rPr>
                <w:lang w:val="es-ES"/>
              </w:rPr>
              <w:t>Documentación entregada</w:t>
            </w:r>
          </w:p>
        </w:tc>
      </w:tr>
      <w:tr w:rsidR="000966DE" w14:paraId="28CCCA09" w14:textId="77777777" w:rsidTr="00450D78">
        <w:trPr>
          <w:trHeight w:val="402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186BD8" w14:textId="77777777" w:rsidR="000966DE" w:rsidRPr="000966DE" w:rsidRDefault="00630FDF" w:rsidP="0039185D">
            <w:pPr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Anexo I</w:t>
            </w:r>
          </w:p>
        </w:tc>
        <w:tc>
          <w:tcPr>
            <w:tcW w:w="1298" w:type="pct"/>
            <w:tcBorders>
              <w:top w:val="single" w:sz="4" w:space="0" w:color="auto"/>
            </w:tcBorders>
            <w:vAlign w:val="center"/>
          </w:tcPr>
          <w:p w14:paraId="2CEE37D4" w14:textId="77777777"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A5CC4">
              <w:rPr>
                <w:lang w:val="es-ES"/>
              </w:rPr>
              <w:instrText xml:space="preserve"> FORMCHECKBOX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  <w:tc>
          <w:tcPr>
            <w:tcW w:w="1298" w:type="pct"/>
            <w:tcBorders>
              <w:top w:val="single" w:sz="4" w:space="0" w:color="auto"/>
            </w:tcBorders>
            <w:vAlign w:val="center"/>
          </w:tcPr>
          <w:p w14:paraId="49E08B51" w14:textId="77777777" w:rsidR="000966DE" w:rsidRPr="000966DE" w:rsidRDefault="00630FDF" w:rsidP="0039185D">
            <w:pPr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Anexo V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D9152" w14:textId="77777777"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 FORMCHECKBOX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0966DE" w14:paraId="5776564A" w14:textId="77777777" w:rsidTr="00450D78">
        <w:trPr>
          <w:trHeight w:val="402"/>
        </w:trPr>
        <w:tc>
          <w:tcPr>
            <w:tcW w:w="1298" w:type="pct"/>
            <w:tcBorders>
              <w:left w:val="single" w:sz="4" w:space="0" w:color="auto"/>
            </w:tcBorders>
            <w:vAlign w:val="center"/>
          </w:tcPr>
          <w:p w14:paraId="536F8D8A" w14:textId="77777777" w:rsidR="000966DE" w:rsidRPr="000966DE" w:rsidRDefault="00630FDF" w:rsidP="0039185D">
            <w:pPr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Anexo IV</w:t>
            </w:r>
          </w:p>
        </w:tc>
        <w:tc>
          <w:tcPr>
            <w:tcW w:w="1298" w:type="pct"/>
            <w:vAlign w:val="center"/>
          </w:tcPr>
          <w:p w14:paraId="7995D1E7" w14:textId="77777777"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 FORMCHECKBOX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03A284E8" w14:textId="77777777" w:rsidR="000966DE" w:rsidRPr="000966DE" w:rsidRDefault="00630FDF" w:rsidP="0039185D">
            <w:pPr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Anexo X</w:t>
            </w:r>
          </w:p>
        </w:tc>
        <w:tc>
          <w:tcPr>
            <w:tcW w:w="1106" w:type="pct"/>
            <w:tcBorders>
              <w:right w:val="single" w:sz="4" w:space="0" w:color="auto"/>
            </w:tcBorders>
            <w:vAlign w:val="center"/>
          </w:tcPr>
          <w:p w14:paraId="0CD160AC" w14:textId="77777777"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 FORMCHECKBOX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  <w:tr w:rsidR="000966DE" w14:paraId="7F9F1754" w14:textId="77777777" w:rsidTr="00450D78">
        <w:trPr>
          <w:trHeight w:val="402"/>
        </w:trPr>
        <w:tc>
          <w:tcPr>
            <w:tcW w:w="12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92A60" w14:textId="77777777" w:rsidR="000966DE" w:rsidRPr="000966DE" w:rsidRDefault="00630FDF" w:rsidP="0039185D">
            <w:pPr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Anexo VI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vAlign w:val="center"/>
          </w:tcPr>
          <w:p w14:paraId="333B8862" w14:textId="77777777"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  <w:tc>
          <w:tcPr>
            <w:tcW w:w="1298" w:type="pct"/>
            <w:tcBorders>
              <w:bottom w:val="single" w:sz="4" w:space="0" w:color="auto"/>
            </w:tcBorders>
            <w:vAlign w:val="center"/>
          </w:tcPr>
          <w:p w14:paraId="0DEBD379" w14:textId="77777777" w:rsidR="000966DE" w:rsidRPr="000966DE" w:rsidRDefault="000966DE" w:rsidP="0039185D">
            <w:pPr>
              <w:jc w:val="right"/>
              <w:rPr>
                <w:b/>
                <w:lang w:val="es-ES"/>
              </w:rPr>
            </w:pPr>
            <w:r w:rsidRPr="000966DE">
              <w:rPr>
                <w:b/>
                <w:lang w:val="es-ES"/>
              </w:rPr>
              <w:t>Memoria de prácticas</w:t>
            </w:r>
          </w:p>
        </w:tc>
        <w:tc>
          <w:tcPr>
            <w:tcW w:w="110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1C8174" w14:textId="77777777" w:rsidR="000966DE" w:rsidRDefault="00880D4A" w:rsidP="0039185D">
            <w:pPr>
              <w:rPr>
                <w:lang w:val="es-ES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8073FD">
              <w:rPr>
                <w:lang w:val="es-ES"/>
              </w:rPr>
              <w:instrText xml:space="preserve"> FORMCHECKBOX </w:instrText>
            </w:r>
            <w:r w:rsidRPr="003B781D">
              <w:rPr>
                <w:lang w:val="es-ES"/>
              </w:rPr>
            </w:r>
            <w:r w:rsidRPr="003B781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</w:p>
        </w:tc>
      </w:tr>
    </w:tbl>
    <w:p w14:paraId="154EE9B4" w14:textId="77777777" w:rsidR="006616A4" w:rsidRPr="003B781D" w:rsidRDefault="006616A4" w:rsidP="00880D4A">
      <w:pPr>
        <w:rPr>
          <w:lang w:val="es-ES"/>
        </w:rPr>
      </w:pPr>
    </w:p>
    <w:sectPr w:rsidR="006616A4" w:rsidRPr="003B781D" w:rsidSect="006616A4">
      <w:footerReference w:type="default" r:id="rId8"/>
      <w:headerReference w:type="first" r:id="rId9"/>
      <w:pgSz w:w="11907" w:h="16839"/>
      <w:pgMar w:top="1987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FC87" w14:textId="77777777" w:rsidR="00C4615E" w:rsidRDefault="00C4615E">
      <w:r>
        <w:separator/>
      </w:r>
    </w:p>
  </w:endnote>
  <w:endnote w:type="continuationSeparator" w:id="0">
    <w:p w14:paraId="7F341B4C" w14:textId="77777777" w:rsidR="00C4615E" w:rsidRDefault="00C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F0CF" w14:textId="77777777" w:rsidR="006616A4" w:rsidRPr="00C4263D" w:rsidRDefault="006616A4">
    <w:pPr>
      <w:pStyle w:val="Piedepgina"/>
      <w:rPr>
        <w:lang w:val="es-ES"/>
      </w:rPr>
    </w:pPr>
    <w:r w:rsidRPr="00C4263D">
      <w:rPr>
        <w:lang w:val="es-ES"/>
      </w:rPr>
      <w:t xml:space="preserve">Evaluación de candidatos para </w:t>
    </w:r>
    <w:r>
      <w:fldChar w:fldCharType="begin"/>
    </w:r>
    <w:r w:rsidRPr="00C4263D">
      <w:rPr>
        <w:lang w:val="es-ES"/>
      </w:rPr>
      <w:instrText> MACROBUTTON  DoFieldClick [</w:instrText>
    </w:r>
    <w:r w:rsidRPr="00C4263D">
      <w:rPr>
        <w:b/>
        <w:bCs/>
        <w:lang w:val="es-ES"/>
      </w:rPr>
      <w:instrText>Nombre</w:instrText>
    </w:r>
    <w:r w:rsidRPr="00C4263D">
      <w:rPr>
        <w:lang w:val="es-ES"/>
      </w:rPr>
      <w:instrText>]</w:instrText>
    </w:r>
    <w:r>
      <w:fldChar w:fldCharType="end"/>
    </w:r>
  </w:p>
  <w:p w14:paraId="449BFB68" w14:textId="77777777" w:rsidR="006616A4" w:rsidRPr="00C4263D" w:rsidRDefault="006616A4">
    <w:pPr>
      <w:pStyle w:val="Piedepgina"/>
      <w:rPr>
        <w:lang w:val="es-ES"/>
      </w:rPr>
    </w:pPr>
    <w:r w:rsidRPr="00C4263D">
      <w:rPr>
        <w:lang w:val="es-ES"/>
      </w:rPr>
      <w:t xml:space="preserve">Entrevistador: </w:t>
    </w:r>
    <w:r>
      <w:fldChar w:fldCharType="begin"/>
    </w:r>
    <w:r w:rsidRPr="00C4263D">
      <w:rPr>
        <w:lang w:val="es-ES"/>
      </w:rPr>
      <w:instrText> MACROBUTTON  DoFieldClick [</w:instrText>
    </w:r>
    <w:r w:rsidRPr="00C4263D">
      <w:rPr>
        <w:b/>
        <w:bCs/>
        <w:lang w:val="es-ES"/>
      </w:rPr>
      <w:instrText>Nombre</w:instrText>
    </w:r>
    <w:r w:rsidRPr="00C4263D">
      <w:rPr>
        <w:lang w:val="es-ES"/>
      </w:rPr>
      <w:instrText>]</w:instrText>
    </w:r>
    <w:r>
      <w:fldChar w:fldCharType="end"/>
    </w:r>
    <w:r w:rsidRPr="00C4263D">
      <w:rPr>
        <w:lang w:val="es-ES"/>
      </w:rPr>
      <w:t xml:space="preserve"> </w:t>
    </w:r>
  </w:p>
  <w:p w14:paraId="2F08A630" w14:textId="41C2D72B" w:rsidR="006616A4" w:rsidRDefault="006616A4">
    <w:pPr>
      <w:pStyle w:val="Piedepgina"/>
    </w:pPr>
    <w:r>
      <w:fldChar w:fldCharType="begin"/>
    </w:r>
    <w:r>
      <w:instrText xml:space="preserve"> DATE \@ "M/d/yyyy" </w:instrText>
    </w:r>
    <w:r>
      <w:fldChar w:fldCharType="separate"/>
    </w:r>
    <w:r w:rsidR="0020440B">
      <w:rPr>
        <w:noProof/>
      </w:rPr>
      <w:t>11/29/2024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543CF" w14:textId="77777777" w:rsidR="00C4615E" w:rsidRDefault="00C4615E">
      <w:r>
        <w:separator/>
      </w:r>
    </w:p>
  </w:footnote>
  <w:footnote w:type="continuationSeparator" w:id="0">
    <w:p w14:paraId="31F6AACC" w14:textId="77777777" w:rsidR="00C4615E" w:rsidRDefault="00C4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5712" w14:textId="2EAAA5B5" w:rsidR="007D1FFB" w:rsidRDefault="007D1FF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3E6EB" wp14:editId="1E7A82BE">
          <wp:simplePos x="0" y="0"/>
          <wp:positionH relativeFrom="column">
            <wp:posOffset>3286125</wp:posOffset>
          </wp:positionH>
          <wp:positionV relativeFrom="paragraph">
            <wp:posOffset>-95250</wp:posOffset>
          </wp:positionV>
          <wp:extent cx="2523749" cy="905258"/>
          <wp:effectExtent l="0" t="0" r="0" b="0"/>
          <wp:wrapSquare wrapText="bothSides"/>
          <wp:docPr id="1909574925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574925" name="Imagen 4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749" cy="90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3MDE0sjA1MjYzMjBX0lEKTi0uzszPAykwqQUAqTg1aywAAAA="/>
  </w:docVars>
  <w:rsids>
    <w:rsidRoot w:val="00335395"/>
    <w:rsid w:val="000349DE"/>
    <w:rsid w:val="00086EB6"/>
    <w:rsid w:val="000966DE"/>
    <w:rsid w:val="000C4500"/>
    <w:rsid w:val="0012770E"/>
    <w:rsid w:val="00141A3A"/>
    <w:rsid w:val="001432C5"/>
    <w:rsid w:val="0020440B"/>
    <w:rsid w:val="00220F77"/>
    <w:rsid w:val="002B7002"/>
    <w:rsid w:val="002C3F5F"/>
    <w:rsid w:val="00323D89"/>
    <w:rsid w:val="00335395"/>
    <w:rsid w:val="0039185D"/>
    <w:rsid w:val="003B781D"/>
    <w:rsid w:val="004165D1"/>
    <w:rsid w:val="00450D78"/>
    <w:rsid w:val="00455AF6"/>
    <w:rsid w:val="004845BA"/>
    <w:rsid w:val="004A35DF"/>
    <w:rsid w:val="00557288"/>
    <w:rsid w:val="005B6FBF"/>
    <w:rsid w:val="005E2008"/>
    <w:rsid w:val="00630FDF"/>
    <w:rsid w:val="006616A4"/>
    <w:rsid w:val="00667EFC"/>
    <w:rsid w:val="006733CE"/>
    <w:rsid w:val="0071326D"/>
    <w:rsid w:val="007473A7"/>
    <w:rsid w:val="007B48C1"/>
    <w:rsid w:val="007D1FFB"/>
    <w:rsid w:val="007E20A8"/>
    <w:rsid w:val="008073FD"/>
    <w:rsid w:val="00880D4A"/>
    <w:rsid w:val="00887239"/>
    <w:rsid w:val="008A3E31"/>
    <w:rsid w:val="008C2F03"/>
    <w:rsid w:val="00912A61"/>
    <w:rsid w:val="00AB654C"/>
    <w:rsid w:val="00AD31BC"/>
    <w:rsid w:val="00B749BE"/>
    <w:rsid w:val="00BE3744"/>
    <w:rsid w:val="00BE7D6D"/>
    <w:rsid w:val="00C4263D"/>
    <w:rsid w:val="00C4615E"/>
    <w:rsid w:val="00C94754"/>
    <w:rsid w:val="00CA52B3"/>
    <w:rsid w:val="00D21585"/>
    <w:rsid w:val="00E22E09"/>
    <w:rsid w:val="00E63816"/>
    <w:rsid w:val="00EA5CC4"/>
    <w:rsid w:val="00EF05D0"/>
    <w:rsid w:val="00F04699"/>
    <w:rsid w:val="00F36861"/>
    <w:rsid w:val="00F73EAE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BD8E7B"/>
  <w15:docId w15:val="{9234AC89-2DCE-4BB9-91DD-51995507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</w:style>
  <w:style w:type="paragraph" w:styleId="Textoindependiente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lang w:bidi="en-US"/>
    </w:rPr>
  </w:style>
  <w:style w:type="paragraph" w:customStyle="1" w:styleId="Textodecampo">
    <w:name w:val="Texto de campo"/>
    <w:basedOn w:val="Normal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Grficodetextodecampo">
    <w:name w:val="Gráfico de texto de campo"/>
    <w:basedOn w:val="Fuentedeprrafopredeter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09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84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DI\AppData\Roaming\Microsoft\Plantillas\Formulario%20de%20evaluaci&#243;n%20de%20solicitud%20de%20trabaj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0347-152A-46F5-BB08-DD97C977B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475ED-0E3D-49B5-89C3-1560E17F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evaluación de solicitud de trabajo</Template>
  <TotalTime>11</TotalTime>
  <Pages>1</Pages>
  <Words>207</Words>
  <Characters>1119</Characters>
  <Application>Microsoft Office Word</Application>
  <DocSecurity>0</DocSecurity>
  <Lines>93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</dc:creator>
  <cp:keywords/>
  <dc:description/>
  <cp:lastModifiedBy>Raquel Rial Otero</cp:lastModifiedBy>
  <cp:revision>6</cp:revision>
  <cp:lastPrinted>2002-03-18T19:34:00Z</cp:lastPrinted>
  <dcterms:created xsi:type="dcterms:W3CDTF">2024-11-29T12:53:00Z</dcterms:created>
  <dcterms:modified xsi:type="dcterms:W3CDTF">2024-11-29T13:05:00Z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TC060888123082</vt:lpwstr>
  </property>
  <property fmtid="{D5CDD505-2E9C-101B-9397-08002B2CF9AE}" pid="3" name="GrammarlyDocumentId">
    <vt:lpwstr>ebc6cf85b865c05410cbd882ae0bf6fba64dd680b4416a2831eeff1ab149665c</vt:lpwstr>
  </property>
</Properties>
</file>